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BD" w:rsidRPr="00F54822" w:rsidRDefault="006A2571" w:rsidP="00F54822">
      <w:pPr>
        <w:pStyle w:val="NoSpacing"/>
        <w:jc w:val="center"/>
        <w:rPr>
          <w:b/>
          <w:noProof/>
          <w:sz w:val="28"/>
          <w:szCs w:val="28"/>
          <w:u w:val="single"/>
          <w:lang w:eastAsia="zh-CN"/>
        </w:rPr>
      </w:pPr>
      <w:r>
        <w:rPr>
          <w:rFonts w:hint="eastAsia"/>
          <w:b/>
          <w:noProof/>
          <w:sz w:val="28"/>
          <w:szCs w:val="28"/>
          <w:u w:val="single"/>
          <w:lang w:eastAsia="zh-CN"/>
        </w:rPr>
        <w:t xml:space="preserve">LED </w:t>
      </w:r>
      <w:r w:rsidR="004C7440">
        <w:rPr>
          <w:b/>
          <w:noProof/>
          <w:sz w:val="28"/>
          <w:szCs w:val="28"/>
          <w:u w:val="single"/>
          <w:lang w:eastAsia="zh-CN"/>
        </w:rPr>
        <w:t xml:space="preserve"> SURFACE</w:t>
      </w:r>
      <w:r w:rsidR="00FE4584">
        <w:rPr>
          <w:b/>
          <w:noProof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b/>
          <w:noProof/>
          <w:sz w:val="28"/>
          <w:szCs w:val="28"/>
          <w:u w:val="single"/>
          <w:lang w:eastAsia="zh-CN"/>
        </w:rPr>
        <w:t xml:space="preserve">PANEL LIGHTS </w:t>
      </w:r>
    </w:p>
    <w:p w:rsidR="00F54822" w:rsidRDefault="006D25B1" w:rsidP="00F54822">
      <w:pPr>
        <w:pStyle w:val="NoSpacing"/>
        <w:jc w:val="center"/>
        <w:rPr>
          <w:b/>
          <w:noProof/>
          <w:sz w:val="28"/>
          <w:szCs w:val="28"/>
          <w:u w:val="single"/>
          <w:lang w:eastAsia="zh-CN"/>
        </w:rPr>
      </w:pPr>
      <w:r>
        <w:rPr>
          <w:b/>
          <w:sz w:val="32"/>
          <w:szCs w:val="32"/>
          <w:u w:val="single"/>
        </w:rPr>
        <w:t>ITEM NO</w:t>
      </w:r>
      <w:r w:rsidR="00FE4584">
        <w:rPr>
          <w:rFonts w:hint="eastAsia"/>
          <w:b/>
          <w:noProof/>
          <w:sz w:val="28"/>
          <w:szCs w:val="28"/>
          <w:u w:val="single"/>
          <w:lang w:eastAsia="zh-CN"/>
        </w:rPr>
        <w:t>.: VT-</w:t>
      </w:r>
      <w:r w:rsidR="00FE4584">
        <w:rPr>
          <w:b/>
          <w:noProof/>
          <w:sz w:val="28"/>
          <w:szCs w:val="28"/>
          <w:u w:val="single"/>
          <w:lang w:eastAsia="zh-CN"/>
        </w:rPr>
        <w:t xml:space="preserve"> </w:t>
      </w:r>
      <w:r w:rsidR="004C7440">
        <w:rPr>
          <w:b/>
          <w:noProof/>
          <w:sz w:val="28"/>
          <w:szCs w:val="28"/>
          <w:u w:val="single"/>
          <w:lang w:eastAsia="zh-CN"/>
        </w:rPr>
        <w:t>1408 SQ</w:t>
      </w:r>
      <w:r>
        <w:rPr>
          <w:rFonts w:hint="eastAsia"/>
          <w:b/>
          <w:noProof/>
          <w:sz w:val="28"/>
          <w:szCs w:val="28"/>
          <w:u w:val="single"/>
          <w:lang w:eastAsia="zh-CN"/>
        </w:rPr>
        <w:t>, W</w:t>
      </w:r>
      <w:r>
        <w:rPr>
          <w:b/>
          <w:noProof/>
          <w:sz w:val="28"/>
          <w:szCs w:val="28"/>
          <w:u w:val="single"/>
          <w:lang w:eastAsia="zh-CN"/>
        </w:rPr>
        <w:t>ATTS</w:t>
      </w:r>
      <w:r w:rsidR="00F54822" w:rsidRPr="00F54822">
        <w:rPr>
          <w:rFonts w:hint="eastAsia"/>
          <w:b/>
          <w:noProof/>
          <w:sz w:val="28"/>
          <w:szCs w:val="28"/>
          <w:u w:val="single"/>
          <w:lang w:eastAsia="zh-CN"/>
        </w:rPr>
        <w:t xml:space="preserve">: </w:t>
      </w:r>
      <w:r w:rsidR="004C7440">
        <w:rPr>
          <w:b/>
          <w:noProof/>
          <w:sz w:val="28"/>
          <w:szCs w:val="28"/>
          <w:u w:val="single"/>
          <w:lang w:eastAsia="zh-CN"/>
        </w:rPr>
        <w:t>8W</w:t>
      </w:r>
    </w:p>
    <w:p w:rsidR="00D93012" w:rsidRDefault="004C7440" w:rsidP="004C7440">
      <w:pPr>
        <w:pStyle w:val="NoSpacing"/>
        <w:rPr>
          <w:b/>
          <w:noProof/>
          <w:sz w:val="28"/>
          <w:szCs w:val="28"/>
          <w:u w:val="single"/>
          <w:lang w:eastAsia="zh-CN"/>
        </w:rPr>
      </w:pPr>
      <w:r w:rsidRPr="007A62CD">
        <w:rPr>
          <w:b/>
          <w:noProof/>
          <w:sz w:val="28"/>
          <w:szCs w:val="28"/>
        </w:rPr>
        <w:drawing>
          <wp:inline distT="0" distB="0" distL="0" distR="0">
            <wp:extent cx="3581400" cy="24193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2CD">
        <w:rPr>
          <w:b/>
          <w:noProof/>
          <w:sz w:val="28"/>
          <w:szCs w:val="28"/>
        </w:rPr>
        <w:drawing>
          <wp:inline distT="0" distB="0" distL="0" distR="0">
            <wp:extent cx="2047875" cy="242887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D67" w:rsidRDefault="00FE4584">
      <w:pPr>
        <w:rPr>
          <w:lang w:eastAsia="zh-CN"/>
        </w:rPr>
      </w:pPr>
      <w:r>
        <w:t xml:space="preserve">  </w:t>
      </w:r>
      <w:r w:rsidR="00503C3E">
        <w:t xml:space="preserve">   </w:t>
      </w:r>
      <w:r>
        <w:t xml:space="preserve">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21134C" w:rsidRDefault="0021134C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21134C">
              <w:rPr>
                <w:sz w:val="24"/>
                <w:szCs w:val="24"/>
              </w:rPr>
              <w:t>VT-</w:t>
            </w:r>
            <w:r w:rsidR="004C7440">
              <w:rPr>
                <w:sz w:val="24"/>
                <w:szCs w:val="24"/>
                <w:lang w:eastAsia="zh-CN"/>
              </w:rPr>
              <w:t>1408 SQ</w:t>
            </w:r>
          </w:p>
        </w:tc>
      </w:tr>
      <w:tr w:rsidR="006F6551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F6551" w:rsidRPr="008C4F91" w:rsidRDefault="006F6551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</w:t>
            </w:r>
          </w:p>
        </w:tc>
        <w:tc>
          <w:tcPr>
            <w:tcW w:w="4788" w:type="dxa"/>
          </w:tcPr>
          <w:p w:rsidR="006F6551" w:rsidRPr="006F6551" w:rsidRDefault="006F6551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F6551">
              <w:rPr>
                <w:b/>
                <w:sz w:val="24"/>
                <w:szCs w:val="24"/>
              </w:rPr>
              <w:t>4800:6000K (White)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5A533B" w:rsidP="00414DB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Shape</w:t>
            </w:r>
          </w:p>
        </w:tc>
        <w:tc>
          <w:tcPr>
            <w:tcW w:w="4788" w:type="dxa"/>
          </w:tcPr>
          <w:p w:rsidR="00414DBD" w:rsidRPr="00414DBD" w:rsidRDefault="004C744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Square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4C744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8</w:t>
            </w:r>
            <w:r w:rsidR="006A2571">
              <w:rPr>
                <w:rFonts w:hint="eastAsia"/>
                <w:b/>
                <w:sz w:val="24"/>
                <w:szCs w:val="24"/>
                <w:lang w:eastAsia="zh-CN"/>
              </w:rPr>
              <w:t>W</w:t>
            </w:r>
          </w:p>
        </w:tc>
      </w:tr>
      <w:tr w:rsidR="006F6551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F6551" w:rsidRPr="008C4F91" w:rsidRDefault="006F6551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6F6551" w:rsidRDefault="006F6551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24W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21134C" w:rsidP="006F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F6551">
              <w:rPr>
                <w:b/>
                <w:sz w:val="24"/>
                <w:szCs w:val="24"/>
              </w:rPr>
              <w:t>10~265</w:t>
            </w:r>
            <w:r>
              <w:rPr>
                <w:b/>
                <w:sz w:val="24"/>
                <w:szCs w:val="24"/>
              </w:rPr>
              <w:t>V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21134C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6A2571">
              <w:rPr>
                <w:rFonts w:hint="eastAsia"/>
                <w:b/>
                <w:sz w:val="24"/>
                <w:szCs w:val="24"/>
                <w:lang w:eastAsia="zh-CN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DD378E" w:rsidP="006F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6</w:t>
            </w:r>
            <w:bookmarkStart w:id="0" w:name="_GoBack"/>
            <w:bookmarkEnd w:id="0"/>
            <w:r w:rsidR="006F6551">
              <w:rPr>
                <w:b/>
                <w:sz w:val="24"/>
                <w:szCs w:val="24"/>
                <w:lang w:eastAsia="zh-CN"/>
              </w:rPr>
              <w:t>0</w:t>
            </w:r>
            <w:r w:rsidR="0021134C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6F6551" w:rsidP="006A2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480lm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E256D5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CA0477">
              <w:rPr>
                <w:rFonts w:hint="eastAsia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21134C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34C" w:rsidRPr="008C4F91" w:rsidRDefault="0021134C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4788" w:type="dxa"/>
          </w:tcPr>
          <w:p w:rsidR="0021134C" w:rsidRDefault="0021134C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D93012" w:rsidP="006A2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12</w:t>
            </w:r>
            <w:r w:rsidR="0021134C">
              <w:rPr>
                <w:b/>
                <w:sz w:val="24"/>
                <w:szCs w:val="24"/>
              </w:rPr>
              <w:t>0’D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6F6551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SMD 5630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F54822" w:rsidP="00414DB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6F6551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IP</w:t>
            </w:r>
            <w:r w:rsidR="00F54822">
              <w:rPr>
                <w:rFonts w:hint="eastAsia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F54822" w:rsidP="00414DB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Color of Fixture</w:t>
            </w:r>
          </w:p>
        </w:tc>
        <w:tc>
          <w:tcPr>
            <w:tcW w:w="4788" w:type="dxa"/>
          </w:tcPr>
          <w:p w:rsidR="00414DBD" w:rsidRPr="00414DBD" w:rsidRDefault="006A2571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Powder Coating Die</w:t>
            </w:r>
            <w:r w:rsidR="00503C3E">
              <w:rPr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cast (PKW) 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21134C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Aluminum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21134C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D61A4A" w:rsidRDefault="004C744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115*</w:t>
            </w:r>
            <w:r w:rsidR="00A66338">
              <w:rPr>
                <w:b/>
                <w:sz w:val="24"/>
                <w:szCs w:val="24"/>
              </w:rPr>
              <w:t>115mm;</w:t>
            </w:r>
            <w:r>
              <w:rPr>
                <w:b/>
                <w:sz w:val="24"/>
                <w:szCs w:val="24"/>
              </w:rPr>
              <w:t>H35mm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D93012" w:rsidP="00414DB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Cutting size</w:t>
            </w:r>
          </w:p>
        </w:tc>
        <w:tc>
          <w:tcPr>
            <w:tcW w:w="4788" w:type="dxa"/>
          </w:tcPr>
          <w:p w:rsidR="00414DBD" w:rsidRPr="00414DBD" w:rsidRDefault="004C744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70mm</w:t>
            </w:r>
            <w:r w:rsidR="00A66338">
              <w:rPr>
                <w:b/>
                <w:sz w:val="24"/>
                <w:szCs w:val="24"/>
                <w:lang w:eastAsia="zh-CN"/>
              </w:rPr>
              <w:t>*70mm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</w:t>
            </w:r>
            <w:r w:rsidR="006A2571">
              <w:rPr>
                <w:rFonts w:hint="eastAsia"/>
                <w:b/>
                <w:sz w:val="24"/>
                <w:szCs w:val="24"/>
                <w:lang w:eastAsia="zh-CN"/>
              </w:rPr>
              <w:t>,</w:t>
            </w:r>
            <w:r w:rsidRPr="00414DBD">
              <w:rPr>
                <w:b/>
                <w:sz w:val="24"/>
                <w:szCs w:val="24"/>
              </w:rPr>
              <w:t>000hrs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21134C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134C" w:rsidRPr="008C4F91" w:rsidRDefault="0021134C" w:rsidP="00F54822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21134C" w:rsidRDefault="0021134C" w:rsidP="004C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21134C" w:rsidRPr="00D93012" w:rsidRDefault="00D93012" w:rsidP="00D93012">
      <w:pPr>
        <w:rPr>
          <w:b/>
          <w:lang w:eastAsia="zh-CN"/>
        </w:rPr>
      </w:pPr>
      <w:r w:rsidRPr="00D93012">
        <w:rPr>
          <w:rFonts w:hint="eastAsia"/>
          <w:b/>
          <w:lang w:eastAsia="zh-CN"/>
        </w:rPr>
        <w:tab/>
      </w:r>
    </w:p>
    <w:sectPr w:rsidR="0021134C" w:rsidRPr="00D93012" w:rsidSect="0021134C">
      <w:headerReference w:type="default" r:id="rId10"/>
      <w:footerReference w:type="default" r:id="rId11"/>
      <w:pgSz w:w="12240" w:h="15840"/>
      <w:pgMar w:top="810" w:right="1440" w:bottom="5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505" w:rsidRDefault="00FB2505" w:rsidP="00950D7B">
      <w:pPr>
        <w:spacing w:after="0" w:line="240" w:lineRule="auto"/>
      </w:pPr>
      <w:r>
        <w:separator/>
      </w:r>
    </w:p>
  </w:endnote>
  <w:endnote w:type="continuationSeparator" w:id="0">
    <w:p w:rsidR="00FB2505" w:rsidRDefault="00FB2505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40" w:rsidRDefault="004C7440">
    <w:pPr>
      <w:pStyle w:val="Footer"/>
    </w:pPr>
  </w:p>
  <w:p w:rsidR="004C7440" w:rsidRDefault="004C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505" w:rsidRDefault="00FB2505" w:rsidP="00950D7B">
      <w:pPr>
        <w:spacing w:after="0" w:line="240" w:lineRule="auto"/>
      </w:pPr>
      <w:r>
        <w:separator/>
      </w:r>
    </w:p>
  </w:footnote>
  <w:footnote w:type="continuationSeparator" w:id="0">
    <w:p w:rsidR="00FB2505" w:rsidRDefault="00FB2505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40" w:rsidRDefault="004C7440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432"/>
    <w:rsid w:val="00016ABC"/>
    <w:rsid w:val="00131262"/>
    <w:rsid w:val="00156D67"/>
    <w:rsid w:val="001C336F"/>
    <w:rsid w:val="001D77BA"/>
    <w:rsid w:val="0021134C"/>
    <w:rsid w:val="002169D5"/>
    <w:rsid w:val="002F430E"/>
    <w:rsid w:val="00337CC5"/>
    <w:rsid w:val="003573F2"/>
    <w:rsid w:val="003821DC"/>
    <w:rsid w:val="00414DBD"/>
    <w:rsid w:val="004A0C10"/>
    <w:rsid w:val="004A713A"/>
    <w:rsid w:val="004C7440"/>
    <w:rsid w:val="00503C3E"/>
    <w:rsid w:val="00530432"/>
    <w:rsid w:val="005A533B"/>
    <w:rsid w:val="00615094"/>
    <w:rsid w:val="006A2571"/>
    <w:rsid w:val="006D25B1"/>
    <w:rsid w:val="006F6551"/>
    <w:rsid w:val="00772CBA"/>
    <w:rsid w:val="007A62CD"/>
    <w:rsid w:val="007D188C"/>
    <w:rsid w:val="00803064"/>
    <w:rsid w:val="00896486"/>
    <w:rsid w:val="008C4F91"/>
    <w:rsid w:val="008D713D"/>
    <w:rsid w:val="0094202B"/>
    <w:rsid w:val="00950D7B"/>
    <w:rsid w:val="009B3B3D"/>
    <w:rsid w:val="009E5261"/>
    <w:rsid w:val="00A55648"/>
    <w:rsid w:val="00A66338"/>
    <w:rsid w:val="00A715EE"/>
    <w:rsid w:val="00A911FF"/>
    <w:rsid w:val="00B07C7F"/>
    <w:rsid w:val="00B8642D"/>
    <w:rsid w:val="00BC59F1"/>
    <w:rsid w:val="00C0716F"/>
    <w:rsid w:val="00C67210"/>
    <w:rsid w:val="00CA0477"/>
    <w:rsid w:val="00D23914"/>
    <w:rsid w:val="00D44C3B"/>
    <w:rsid w:val="00D61A4A"/>
    <w:rsid w:val="00D93012"/>
    <w:rsid w:val="00DD378E"/>
    <w:rsid w:val="00E039E2"/>
    <w:rsid w:val="00E256D5"/>
    <w:rsid w:val="00E26FED"/>
    <w:rsid w:val="00E27810"/>
    <w:rsid w:val="00E62DC6"/>
    <w:rsid w:val="00F54822"/>
    <w:rsid w:val="00F857A3"/>
    <w:rsid w:val="00FB2505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8CD6A-8EF6-4D4A-931E-55006DF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uiPriority w:val="1"/>
    <w:qFormat/>
    <w:rsid w:val="00F54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90DF5-D9B8-4207-BECC-422EFEC4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8</cp:revision>
  <dcterms:created xsi:type="dcterms:W3CDTF">2013-08-18T08:37:00Z</dcterms:created>
  <dcterms:modified xsi:type="dcterms:W3CDTF">2015-07-04T11:56:00Z</dcterms:modified>
</cp:coreProperties>
</file>