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56" w:rsidRDefault="00CB6086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IP65</w:t>
      </w:r>
      <w:r w:rsidR="00147356">
        <w:rPr>
          <w:b/>
          <w:sz w:val="32"/>
          <w:szCs w:val="32"/>
          <w:u w:val="single"/>
        </w:rPr>
        <w:t xml:space="preserve"> DOWNLIGHTS</w:t>
      </w:r>
    </w:p>
    <w:p w:rsidR="00414DBD" w:rsidRPr="00414DBD" w:rsidRDefault="007D7CDE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28"/>
          <w:szCs w:val="28"/>
          <w:u w:val="single"/>
          <w:lang w:eastAsia="zh-CN"/>
        </w:rPr>
        <w:t>ITEM NO:</w:t>
      </w:r>
      <w:r w:rsidR="00CB6086">
        <w:rPr>
          <w:b/>
          <w:sz w:val="32"/>
          <w:szCs w:val="32"/>
          <w:u w:val="single"/>
        </w:rPr>
        <w:t xml:space="preserve"> VT-7035</w:t>
      </w:r>
      <w:r w:rsidR="00F84794">
        <w:rPr>
          <w:b/>
          <w:sz w:val="32"/>
          <w:szCs w:val="32"/>
          <w:u w:val="single"/>
        </w:rPr>
        <w:t>;</w:t>
      </w:r>
      <w:r>
        <w:rPr>
          <w:b/>
          <w:noProof/>
          <w:sz w:val="28"/>
          <w:szCs w:val="28"/>
          <w:u w:val="single"/>
          <w:lang w:eastAsia="zh-CN"/>
        </w:rPr>
        <w:t xml:space="preserve"> WATTS</w:t>
      </w:r>
      <w:r w:rsidR="00CB6086">
        <w:rPr>
          <w:b/>
          <w:noProof/>
          <w:sz w:val="28"/>
          <w:szCs w:val="28"/>
          <w:u w:val="single"/>
          <w:lang w:eastAsia="zh-CN"/>
        </w:rPr>
        <w:t>:35</w:t>
      </w:r>
      <w:r w:rsidR="0031711E">
        <w:rPr>
          <w:b/>
          <w:noProof/>
          <w:sz w:val="28"/>
          <w:szCs w:val="28"/>
          <w:u w:val="single"/>
          <w:lang w:eastAsia="zh-CN"/>
        </w:rPr>
        <w:t>W</w:t>
      </w:r>
      <w:r w:rsidR="00414DBD">
        <w:rPr>
          <w:b/>
          <w:sz w:val="32"/>
          <w:szCs w:val="32"/>
          <w:u w:val="single"/>
        </w:rPr>
        <w:t xml:space="preserve"> </w:t>
      </w:r>
    </w:p>
    <w:p w:rsidR="00156D67" w:rsidRDefault="00950D7B" w:rsidP="0031711E">
      <w:pPr>
        <w:ind w:right="-630"/>
      </w:pPr>
      <w:r>
        <w:t xml:space="preserve">  </w:t>
      </w:r>
      <w:r w:rsidR="00CB6086">
        <w:rPr>
          <w:noProof/>
          <w:lang w:val="en-IN" w:eastAsia="en-IN"/>
        </w:rPr>
        <w:drawing>
          <wp:inline distT="0" distB="0" distL="0" distR="0">
            <wp:extent cx="32385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T-7035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88" r="-394"/>
                    <a:stretch/>
                  </pic:blipFill>
                  <pic:spPr bwMode="auto">
                    <a:xfrm>
                      <a:off x="0" y="0"/>
                      <a:ext cx="323850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</w:t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31711E" w:rsidRDefault="00CB6086" w:rsidP="00FC1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VT-7035</w:t>
            </w:r>
          </w:p>
        </w:tc>
      </w:tr>
      <w:tr w:rsidR="00502E4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502E4D" w:rsidRPr="008C4F91" w:rsidRDefault="00502E4D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</w:t>
            </w:r>
          </w:p>
        </w:tc>
        <w:tc>
          <w:tcPr>
            <w:tcW w:w="4788" w:type="dxa"/>
          </w:tcPr>
          <w:p w:rsidR="00502E4D" w:rsidRPr="00502E4D" w:rsidRDefault="00502E4D" w:rsidP="00FC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02E4D">
              <w:rPr>
                <w:b/>
                <w:sz w:val="24"/>
                <w:szCs w:val="24"/>
              </w:rPr>
              <w:t>Rectangle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bookmarkStart w:id="0" w:name="_GoBack"/>
            <w:r w:rsidRPr="008C4F91">
              <w:rPr>
                <w:sz w:val="24"/>
                <w:szCs w:val="24"/>
              </w:rPr>
              <w:t>Real Watts</w:t>
            </w:r>
            <w:bookmarkEnd w:id="0"/>
          </w:p>
        </w:tc>
        <w:tc>
          <w:tcPr>
            <w:tcW w:w="4788" w:type="dxa"/>
          </w:tcPr>
          <w:p w:rsidR="00414DBD" w:rsidRPr="00414DBD" w:rsidRDefault="00CB6086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  <w:r w:rsidR="0031711E">
              <w:rPr>
                <w:b/>
                <w:sz w:val="24"/>
                <w:szCs w:val="24"/>
              </w:rPr>
              <w:t>W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CB6086" w:rsidP="0031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85~265</w:t>
            </w:r>
            <w:r w:rsidR="0031711E">
              <w:rPr>
                <w:b/>
                <w:sz w:val="24"/>
                <w:szCs w:val="24"/>
              </w:rPr>
              <w:t>V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31711E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50/60Hz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CB6086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FC1420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CB6086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210</w:t>
            </w:r>
            <w:r w:rsidR="00FC1420">
              <w:rPr>
                <w:b/>
                <w:sz w:val="24"/>
                <w:szCs w:val="24"/>
                <w:lang w:eastAsia="zh-CN"/>
              </w:rPr>
              <w:t>0lm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</w:t>
            </w:r>
            <w:r w:rsidR="0031711E">
              <w:rPr>
                <w:b/>
                <w:sz w:val="24"/>
                <w:szCs w:val="24"/>
              </w:rPr>
              <w:t>.</w:t>
            </w:r>
            <w:r w:rsidR="00CB6086">
              <w:rPr>
                <w:b/>
                <w:sz w:val="24"/>
                <w:szCs w:val="24"/>
              </w:rPr>
              <w:t>9</w:t>
            </w:r>
          </w:p>
        </w:tc>
      </w:tr>
      <w:tr w:rsidR="0031711E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1711E" w:rsidRPr="008C4F91" w:rsidRDefault="0031711E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</w:t>
            </w:r>
          </w:p>
        </w:tc>
        <w:tc>
          <w:tcPr>
            <w:tcW w:w="4788" w:type="dxa"/>
          </w:tcPr>
          <w:p w:rsidR="0031711E" w:rsidRDefault="00CD1E0C" w:rsidP="00FC1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</w:t>
            </w:r>
            <w:r w:rsidR="00CB6086">
              <w:rPr>
                <w:b/>
                <w:sz w:val="24"/>
                <w:szCs w:val="24"/>
              </w:rPr>
              <w:t>7</w:t>
            </w:r>
            <w:r w:rsidR="0031711E">
              <w:rPr>
                <w:b/>
                <w:sz w:val="24"/>
                <w:szCs w:val="24"/>
              </w:rPr>
              <w:t>0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3000K,4500K,6000K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CB6086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  <w:r w:rsidR="0031711E">
              <w:rPr>
                <w:b/>
                <w:sz w:val="24"/>
                <w:szCs w:val="24"/>
              </w:rPr>
              <w:t>’D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 xml:space="preserve">LED </w:t>
            </w:r>
            <w:r w:rsidR="0031711E">
              <w:rPr>
                <w:sz w:val="24"/>
                <w:szCs w:val="24"/>
              </w:rPr>
              <w:t>Type</w:t>
            </w:r>
          </w:p>
        </w:tc>
        <w:tc>
          <w:tcPr>
            <w:tcW w:w="4788" w:type="dxa"/>
          </w:tcPr>
          <w:p w:rsidR="00414DBD" w:rsidRPr="00414DBD" w:rsidRDefault="00CB6086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SMD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414DBD" w:rsidRPr="00414DBD" w:rsidRDefault="00CB6086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Powder Coat</w:t>
            </w:r>
            <w:r w:rsidR="00FC1420">
              <w:rPr>
                <w:b/>
                <w:sz w:val="24"/>
                <w:szCs w:val="24"/>
                <w:lang w:eastAsia="zh-CN"/>
              </w:rPr>
              <w:t>ing Aluminum</w:t>
            </w:r>
          </w:p>
        </w:tc>
      </w:tr>
      <w:tr w:rsidR="0031711E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1711E" w:rsidRPr="008C4F91" w:rsidRDefault="0031711E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of Fixture</w:t>
            </w:r>
          </w:p>
        </w:tc>
        <w:tc>
          <w:tcPr>
            <w:tcW w:w="4788" w:type="dxa"/>
          </w:tcPr>
          <w:p w:rsidR="0031711E" w:rsidRDefault="00CB6086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PKW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414DBD" w:rsidRPr="00414DBD" w:rsidRDefault="0031711E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147356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47356" w:rsidRPr="008C4F91" w:rsidRDefault="00147356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147356" w:rsidRDefault="00FC1420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IP65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414DBD" w:rsidRPr="00414DBD" w:rsidRDefault="00CB6086" w:rsidP="00CB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FC1420">
              <w:rPr>
                <w:b/>
                <w:sz w:val="24"/>
                <w:szCs w:val="24"/>
              </w:rPr>
              <w:t>0</w:t>
            </w:r>
            <w:r w:rsidR="00A25841">
              <w:rPr>
                <w:b/>
                <w:sz w:val="24"/>
                <w:szCs w:val="24"/>
              </w:rPr>
              <w:t>mm</w:t>
            </w:r>
            <w:r w:rsidR="00FC142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>264</w:t>
            </w:r>
            <w:r w:rsidR="00A25841">
              <w:rPr>
                <w:b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*</w:t>
            </w:r>
            <w:r w:rsidR="00FC1420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4</w:t>
            </w:r>
            <w:r w:rsidR="00147356" w:rsidRPr="00E84481">
              <w:rPr>
                <w:b/>
                <w:sz w:val="24"/>
                <w:szCs w:val="24"/>
              </w:rPr>
              <w:t>mm</w:t>
            </w:r>
          </w:p>
        </w:tc>
      </w:tr>
      <w:tr w:rsidR="0031711E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1711E" w:rsidRPr="008C4F91" w:rsidRDefault="0031711E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Cutting Size</w:t>
            </w:r>
          </w:p>
        </w:tc>
        <w:tc>
          <w:tcPr>
            <w:tcW w:w="4788" w:type="dxa"/>
          </w:tcPr>
          <w:p w:rsidR="0031711E" w:rsidRPr="004465F8" w:rsidRDefault="00CB6086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225</w:t>
            </w:r>
            <w:r w:rsidR="00147356" w:rsidRPr="00E84481">
              <w:rPr>
                <w:b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*150</w:t>
            </w:r>
            <w:r w:rsidR="00A25841">
              <w:rPr>
                <w:b/>
                <w:sz w:val="24"/>
                <w:szCs w:val="24"/>
              </w:rPr>
              <w:t>mm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414DBD" w:rsidRPr="00414DBD" w:rsidRDefault="00414DBD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414DBD" w:rsidRDefault="00414DBD" w:rsidP="008D1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950D7B" w:rsidRDefault="00950D7B" w:rsidP="00950D7B">
      <w:r>
        <w:t xml:space="preserve">   </w:t>
      </w:r>
    </w:p>
    <w:p w:rsidR="003E7F50" w:rsidRDefault="003E7F50" w:rsidP="00950D7B">
      <w:pPr>
        <w:rPr>
          <w:b/>
          <w:sz w:val="24"/>
          <w:szCs w:val="24"/>
        </w:rPr>
      </w:pPr>
    </w:p>
    <w:sectPr w:rsidR="003E7F50" w:rsidSect="0031711E">
      <w:headerReference w:type="default" r:id="rId9"/>
      <w:footerReference w:type="default" r:id="rId10"/>
      <w:pgSz w:w="12240" w:h="15840"/>
      <w:pgMar w:top="810" w:right="1440" w:bottom="5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AB3" w:rsidRDefault="009D1AB3" w:rsidP="00950D7B">
      <w:pPr>
        <w:spacing w:after="0" w:line="240" w:lineRule="auto"/>
      </w:pPr>
      <w:r>
        <w:separator/>
      </w:r>
    </w:p>
  </w:endnote>
  <w:endnote w:type="continuationSeparator" w:id="0">
    <w:p w:rsidR="009D1AB3" w:rsidRDefault="009D1AB3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AB3" w:rsidRDefault="009D1AB3" w:rsidP="00950D7B">
      <w:pPr>
        <w:spacing w:after="0" w:line="240" w:lineRule="auto"/>
      </w:pPr>
      <w:r>
        <w:separator/>
      </w:r>
    </w:p>
  </w:footnote>
  <w:footnote w:type="continuationSeparator" w:id="0">
    <w:p w:rsidR="009D1AB3" w:rsidRDefault="009D1AB3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  <w:lang w:val="en-IN" w:eastAsia="en-IN"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615"/>
    <w:rsid w:val="000021C9"/>
    <w:rsid w:val="00147356"/>
    <w:rsid w:val="00156D67"/>
    <w:rsid w:val="00171D96"/>
    <w:rsid w:val="001C336F"/>
    <w:rsid w:val="001D77BA"/>
    <w:rsid w:val="0031711E"/>
    <w:rsid w:val="00337CC5"/>
    <w:rsid w:val="003E7F50"/>
    <w:rsid w:val="00414DBD"/>
    <w:rsid w:val="004A713A"/>
    <w:rsid w:val="00502E4D"/>
    <w:rsid w:val="005A65B7"/>
    <w:rsid w:val="00651128"/>
    <w:rsid w:val="00653AA6"/>
    <w:rsid w:val="007D188C"/>
    <w:rsid w:val="007D7CDE"/>
    <w:rsid w:val="00896486"/>
    <w:rsid w:val="008C14ED"/>
    <w:rsid w:val="008C4F91"/>
    <w:rsid w:val="00950D7B"/>
    <w:rsid w:val="009D1AB3"/>
    <w:rsid w:val="009E5261"/>
    <w:rsid w:val="00A25841"/>
    <w:rsid w:val="00A36082"/>
    <w:rsid w:val="00A6704F"/>
    <w:rsid w:val="00A91B41"/>
    <w:rsid w:val="00AA7FDF"/>
    <w:rsid w:val="00AB6FEE"/>
    <w:rsid w:val="00B50AB6"/>
    <w:rsid w:val="00B8642D"/>
    <w:rsid w:val="00BD2539"/>
    <w:rsid w:val="00C0716F"/>
    <w:rsid w:val="00CB6086"/>
    <w:rsid w:val="00CD1E0C"/>
    <w:rsid w:val="00D40615"/>
    <w:rsid w:val="00D46D79"/>
    <w:rsid w:val="00E039E2"/>
    <w:rsid w:val="00E62DC6"/>
    <w:rsid w:val="00F84794"/>
    <w:rsid w:val="00F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9BC28B5-6B76-40E7-93EF-DFE10CB1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SHISH\Desktop\25TH%20SEPTEM\new%20product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C03AC-FEFF-4F2B-AA15-3396F512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KASHISH</dc:creator>
  <cp:keywords/>
  <dc:description/>
  <cp:lastModifiedBy>nikita menghwani</cp:lastModifiedBy>
  <cp:revision>3</cp:revision>
  <dcterms:created xsi:type="dcterms:W3CDTF">2014-04-20T08:11:00Z</dcterms:created>
  <dcterms:modified xsi:type="dcterms:W3CDTF">2014-04-20T08:11:00Z</dcterms:modified>
</cp:coreProperties>
</file>